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D78B" w14:textId="4E8FA377" w:rsidR="00334EC1" w:rsidRPr="00BB79C3" w:rsidRDefault="00432C39" w:rsidP="007F5028">
      <w:pPr>
        <w:rPr>
          <w:rFonts w:cs="Arial"/>
          <w:color w:val="DC0032"/>
          <w:sz w:val="40"/>
          <w:szCs w:val="40"/>
          <w:lang w:val="en-GB"/>
        </w:rPr>
      </w:pPr>
      <w:r w:rsidRPr="00BB79C3">
        <w:rPr>
          <w:rFonts w:cs="Arial"/>
          <w:color w:val="DC0032"/>
          <w:sz w:val="40"/>
          <w:szCs w:val="40"/>
          <w:lang w:val="en-GB"/>
        </w:rPr>
        <w:t>Confirmation of Receipt</w:t>
      </w:r>
      <w:r w:rsidR="00334EC1" w:rsidRPr="00BB79C3">
        <w:rPr>
          <w:rFonts w:cs="Arial"/>
          <w:color w:val="DC0032"/>
          <w:sz w:val="40"/>
          <w:szCs w:val="40"/>
          <w:lang w:val="en-GB"/>
        </w:rPr>
        <w:t xml:space="preserve"> / Declaration of Non-Receipt </w:t>
      </w:r>
    </w:p>
    <w:p w14:paraId="7B2D1D89" w14:textId="6551C177" w:rsidR="00927033" w:rsidRPr="00BB79C3" w:rsidRDefault="00927033" w:rsidP="00927033">
      <w:pPr>
        <w:rPr>
          <w:rFonts w:cs="Arial"/>
          <w:sz w:val="16"/>
          <w:szCs w:val="16"/>
          <w:lang w:val="en-GB"/>
        </w:rPr>
      </w:pPr>
      <w:r w:rsidRPr="00BB79C3">
        <w:rPr>
          <w:rFonts w:cs="Arial"/>
          <w:sz w:val="16"/>
          <w:szCs w:val="16"/>
          <w:lang w:val="en-GB"/>
        </w:rPr>
        <w:t>(Confirmation of Receipt / Declaration of Non-Receipt)</w:t>
      </w:r>
    </w:p>
    <w:p w14:paraId="13CA3BEE" w14:textId="2428C206" w:rsidR="006B2C25" w:rsidRPr="00BB79C3" w:rsidRDefault="0045330B" w:rsidP="007F5028">
      <w:pPr>
        <w:rPr>
          <w:rFonts w:cs="Arial"/>
          <w:color w:val="414042"/>
          <w:sz w:val="14"/>
          <w:szCs w:val="14"/>
          <w:lang w:val="en-GB"/>
        </w:rPr>
      </w:pPr>
      <w:r w:rsidRPr="00BB79C3">
        <w:rPr>
          <w:rFonts w:cs="Arial"/>
          <w:color w:val="DC0032"/>
          <w:sz w:val="28"/>
          <w:szCs w:val="28"/>
          <w:lang w:val="en-GB"/>
        </w:rPr>
        <w:br/>
      </w:r>
    </w:p>
    <w:p w14:paraId="15E166DD" w14:textId="74079231" w:rsidR="0045330B" w:rsidRPr="00BB79C3" w:rsidRDefault="004C2FEF" w:rsidP="0045330B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color w:val="414042"/>
          <w:sz w:val="20"/>
          <w:szCs w:val="20"/>
          <w:lang w:val="en-GB"/>
        </w:rPr>
      </w:pPr>
      <w:r w:rsidRPr="00BB79C3">
        <w:rPr>
          <w:rFonts w:ascii="Arial" w:hAnsi="Arial" w:cs="Arial"/>
          <w:color w:val="414042"/>
          <w:sz w:val="20"/>
          <w:szCs w:val="20"/>
          <w:lang w:val="en-GB"/>
        </w:rPr>
        <w:t>Please return the completed form to:</w:t>
      </w:r>
      <w:r w:rsidR="00A9575B">
        <w:rPr>
          <w:rFonts w:ascii="Arial" w:hAnsi="Arial" w:cs="Arial"/>
          <w:color w:val="414042"/>
          <w:sz w:val="20"/>
          <w:szCs w:val="20"/>
          <w:lang w:val="en-GB"/>
        </w:rPr>
        <w:t xml:space="preserve"> DPD</w:t>
      </w:r>
    </w:p>
    <w:p w14:paraId="6B86B4A4" w14:textId="159FAA17" w:rsidR="00E53218" w:rsidRPr="00BB79C3" w:rsidRDefault="00E53218" w:rsidP="00E53218">
      <w:pPr>
        <w:rPr>
          <w:rFonts w:cs="Arial"/>
          <w:sz w:val="16"/>
          <w:szCs w:val="16"/>
          <w:lang w:val="en-GB"/>
        </w:rPr>
      </w:pPr>
      <w:r w:rsidRPr="00BB79C3">
        <w:rPr>
          <w:rFonts w:cs="Arial"/>
          <w:sz w:val="16"/>
          <w:szCs w:val="16"/>
          <w:lang w:val="en-GB"/>
        </w:rPr>
        <w:t>(Please return the completed form to)</w:t>
      </w:r>
    </w:p>
    <w:p w14:paraId="10CF0FAB" w14:textId="77777777" w:rsidR="0070071E" w:rsidRPr="00BB79C3" w:rsidRDefault="0070071E" w:rsidP="0070071E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color w:val="414042"/>
          <w:sz w:val="20"/>
          <w:szCs w:val="20"/>
          <w:lang w:val="en-GB"/>
        </w:rPr>
      </w:pPr>
    </w:p>
    <w:p w14:paraId="49FE03A3" w14:textId="77777777" w:rsidR="0045330B" w:rsidRPr="00BB79C3" w:rsidRDefault="0045330B" w:rsidP="0045330B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color w:val="414042"/>
          <w:sz w:val="20"/>
          <w:szCs w:val="20"/>
          <w:lang w:val="en-GB"/>
        </w:rPr>
      </w:pPr>
    </w:p>
    <w:p w14:paraId="30DE737C" w14:textId="77777777" w:rsidR="0045330B" w:rsidRPr="00BB79C3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GB"/>
        </w:rPr>
      </w:pPr>
    </w:p>
    <w:tbl>
      <w:tblPr>
        <w:tblStyle w:val="Tabellenraster"/>
        <w:tblW w:w="10490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45330B" w:rsidRPr="00BB79C3" w14:paraId="60CB9BDD" w14:textId="77777777" w:rsidTr="00177370">
        <w:trPr>
          <w:trHeight w:val="385"/>
        </w:trPr>
        <w:tc>
          <w:tcPr>
            <w:tcW w:w="2835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4AE12979" w14:textId="77777777" w:rsidR="0045330B" w:rsidRPr="00BB79C3" w:rsidRDefault="00123C8C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GB"/>
              </w:rPr>
              <w:t>D</w:t>
            </w:r>
            <w:r w:rsidR="00356306" w:rsidRPr="00BB79C3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GB"/>
              </w:rPr>
              <w:t>ate of dispatch</w:t>
            </w:r>
          </w:p>
          <w:p w14:paraId="61012BC5" w14:textId="546E052B" w:rsidR="00177370" w:rsidRPr="00BB79C3" w:rsidRDefault="00177370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414042"/>
                <w:sz w:val="16"/>
                <w:szCs w:val="16"/>
                <w:lang w:val="en-GB"/>
              </w:rPr>
              <w:t>(date of dispatch)</w:t>
            </w:r>
          </w:p>
        </w:tc>
        <w:tc>
          <w:tcPr>
            <w:tcW w:w="7655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750E4414" w14:textId="18BEE38D" w:rsidR="0045330B" w:rsidRPr="00BB79C3" w:rsidRDefault="008B5D7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  <w:bookmarkEnd w:id="0"/>
            <w:r w:rsidR="007C485A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 xml:space="preserve">    </w:t>
            </w:r>
          </w:p>
          <w:p w14:paraId="04F90899" w14:textId="23D9C95A" w:rsidR="00B665E5" w:rsidRPr="00BB79C3" w:rsidRDefault="00B665E5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</w:tc>
      </w:tr>
      <w:tr w:rsidR="0045330B" w:rsidRPr="00BB79C3" w14:paraId="246A43CA" w14:textId="77777777" w:rsidTr="00177370">
        <w:trPr>
          <w:trHeight w:val="385"/>
        </w:trPr>
        <w:tc>
          <w:tcPr>
            <w:tcW w:w="2835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79ECE19B" w14:textId="77777777" w:rsidR="0045330B" w:rsidRPr="00BB79C3" w:rsidRDefault="0045330B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Pa</w:t>
            </w:r>
            <w:r w:rsidR="004C2FEF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 xml:space="preserve">rcel </w:t>
            </w:r>
            <w:r w:rsidR="00AC22DF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number</w:t>
            </w:r>
            <w:r w:rsidR="00420703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(s)</w:t>
            </w:r>
            <w:r w:rsidR="00003D2E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 xml:space="preserve"> 14</w:t>
            </w:r>
            <w:r w:rsidR="00420703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-</w:t>
            </w:r>
            <w:r w:rsidR="00003D2E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digits</w:t>
            </w:r>
          </w:p>
          <w:p w14:paraId="7E2755A8" w14:textId="5FFC1582" w:rsidR="00177370" w:rsidRPr="00BB79C3" w:rsidRDefault="00177370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GB"/>
              </w:rPr>
              <w:t>(Parcel number(s) 14-digits)</w:t>
            </w:r>
          </w:p>
        </w:tc>
        <w:tc>
          <w:tcPr>
            <w:tcW w:w="7655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7BCE18BC" w14:textId="2C97DDAF" w:rsidR="00B665E5" w:rsidRPr="00BB79C3" w:rsidRDefault="008B5D7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  <w:bookmarkEnd w:id="1"/>
          </w:p>
          <w:p w14:paraId="460E0F35" w14:textId="41215BC8" w:rsidR="00B665E5" w:rsidRPr="00BB79C3" w:rsidRDefault="00B665E5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</w:tc>
      </w:tr>
      <w:tr w:rsidR="0045330B" w:rsidRPr="00BB79C3" w14:paraId="20CC9856" w14:textId="77777777" w:rsidTr="00177370">
        <w:trPr>
          <w:trHeight w:val="385"/>
        </w:trPr>
        <w:tc>
          <w:tcPr>
            <w:tcW w:w="2835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159C1BE3" w14:textId="77777777" w:rsidR="0045330B" w:rsidRPr="00BB79C3" w:rsidRDefault="004C2FEF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S</w:t>
            </w:r>
            <w:r w:rsidR="00AC22DF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ender</w:t>
            </w:r>
          </w:p>
          <w:p w14:paraId="1BB76690" w14:textId="62E096D5" w:rsidR="00177370" w:rsidRPr="00BB79C3" w:rsidRDefault="00177370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GB"/>
              </w:rPr>
              <w:t>(Sender)</w:t>
            </w:r>
          </w:p>
        </w:tc>
        <w:tc>
          <w:tcPr>
            <w:tcW w:w="7655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533017A" w14:textId="4541D153" w:rsidR="0045330B" w:rsidRPr="00BB79C3" w:rsidRDefault="008B5D7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45330B" w:rsidRPr="00BB79C3" w14:paraId="45259A87" w14:textId="77777777" w:rsidTr="00177370">
        <w:trPr>
          <w:trHeight w:val="385"/>
        </w:trPr>
        <w:tc>
          <w:tcPr>
            <w:tcW w:w="2835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5CDDF391" w14:textId="77777777" w:rsidR="0045330B" w:rsidRPr="00BB79C3" w:rsidRDefault="00AC22DF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Receiver</w:t>
            </w:r>
            <w:r w:rsidR="00F2471B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 xml:space="preserve">’s </w:t>
            </w:r>
            <w:r w:rsidR="00591202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name +</w:t>
            </w:r>
            <w:r w:rsidR="00992D16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 xml:space="preserve"> address</w:t>
            </w:r>
          </w:p>
          <w:p w14:paraId="63FCEE1C" w14:textId="7B528B30" w:rsidR="00177370" w:rsidRPr="00BB79C3" w:rsidRDefault="00177370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GB"/>
              </w:rPr>
              <w:t>(Receiver’s name + address)</w:t>
            </w:r>
          </w:p>
        </w:tc>
        <w:tc>
          <w:tcPr>
            <w:tcW w:w="7655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32C4A27" w14:textId="09082FA7" w:rsidR="0045330B" w:rsidRPr="00BB79C3" w:rsidRDefault="008B5D7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="0045330B"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FE2198" w:rsidRPr="00BB79C3" w14:paraId="5CAA1601" w14:textId="77777777" w:rsidTr="00177370">
        <w:trPr>
          <w:trHeight w:val="385"/>
        </w:trPr>
        <w:tc>
          <w:tcPr>
            <w:tcW w:w="283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A0CD6E0" w14:textId="77777777" w:rsidR="00FE2198" w:rsidRPr="00BB79C3" w:rsidRDefault="000E67BF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 xml:space="preserve">Receiver’s </w:t>
            </w:r>
            <w:r w:rsidR="00992D16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email</w:t>
            </w:r>
          </w:p>
          <w:p w14:paraId="0E14B855" w14:textId="46EB0533" w:rsidR="00177370" w:rsidRPr="00BB79C3" w:rsidRDefault="00177370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GB"/>
              </w:rPr>
              <w:t>(Receiver’s email)</w:t>
            </w:r>
          </w:p>
        </w:tc>
        <w:tc>
          <w:tcPr>
            <w:tcW w:w="7655" w:type="dxa"/>
            <w:tcBorders>
              <w:left w:val="single" w:sz="4" w:space="0" w:color="BFBFBF" w:themeColor="background1" w:themeShade="BF"/>
            </w:tcBorders>
            <w:vAlign w:val="center"/>
          </w:tcPr>
          <w:p w14:paraId="4BF04C40" w14:textId="08BBF173" w:rsidR="00FE2198" w:rsidRPr="00BB79C3" w:rsidRDefault="00992D16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</w:p>
        </w:tc>
      </w:tr>
      <w:tr w:rsidR="00FE2198" w:rsidRPr="00BB79C3" w14:paraId="5132896E" w14:textId="77777777" w:rsidTr="00177370">
        <w:trPr>
          <w:trHeight w:val="385"/>
        </w:trPr>
        <w:tc>
          <w:tcPr>
            <w:tcW w:w="283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96A0FF4" w14:textId="77777777" w:rsidR="00FE2198" w:rsidRPr="00BB79C3" w:rsidRDefault="000E67BF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Receiver’s phone n</w:t>
            </w:r>
            <w:r w:rsidR="008F30DC" w:rsidRPr="00BB79C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  <w:t>umber</w:t>
            </w:r>
          </w:p>
          <w:p w14:paraId="10556D7C" w14:textId="3273456E" w:rsidR="00177370" w:rsidRPr="00BB79C3" w:rsidRDefault="00177370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GB"/>
              </w:rPr>
              <w:t>(Receiver’s phone number)</w:t>
            </w:r>
          </w:p>
        </w:tc>
        <w:tc>
          <w:tcPr>
            <w:tcW w:w="7655" w:type="dxa"/>
            <w:tcBorders>
              <w:left w:val="single" w:sz="4" w:space="0" w:color="BFBFBF" w:themeColor="background1" w:themeShade="BF"/>
            </w:tcBorders>
            <w:vAlign w:val="center"/>
          </w:tcPr>
          <w:p w14:paraId="3855DE00" w14:textId="2719C3EF" w:rsidR="00FE2198" w:rsidRPr="00BB79C3" w:rsidRDefault="00992D16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EA5F725" w14:textId="57D92981" w:rsidR="0045330B" w:rsidRPr="00BB79C3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GB"/>
        </w:rPr>
      </w:pPr>
    </w:p>
    <w:p w14:paraId="401FF148" w14:textId="0B9F0E03" w:rsidR="0045330B" w:rsidRPr="00BB79C3" w:rsidRDefault="004C2FEF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GB"/>
        </w:rPr>
      </w:pPr>
      <w:r w:rsidRPr="00BB79C3">
        <w:rPr>
          <w:rFonts w:ascii="Arial" w:hAnsi="Arial" w:cs="Arial"/>
          <w:color w:val="414042"/>
          <w:sz w:val="20"/>
          <w:szCs w:val="20"/>
          <w:lang w:val="en-GB"/>
        </w:rPr>
        <w:t xml:space="preserve">Please select: </w:t>
      </w:r>
    </w:p>
    <w:p w14:paraId="00FA971D" w14:textId="141A003B" w:rsidR="00177370" w:rsidRPr="00BB79C3" w:rsidRDefault="00177370" w:rsidP="00177370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color w:val="414042"/>
          <w:sz w:val="16"/>
          <w:szCs w:val="16"/>
          <w:lang w:val="en-GB"/>
        </w:rPr>
      </w:pPr>
      <w:r w:rsidRPr="00BB79C3">
        <w:rPr>
          <w:rFonts w:ascii="Arial" w:hAnsi="Arial" w:cs="Arial"/>
          <w:b w:val="0"/>
          <w:bCs w:val="0"/>
          <w:color w:val="414042"/>
          <w:sz w:val="16"/>
          <w:szCs w:val="16"/>
          <w:lang w:val="en-GB"/>
        </w:rPr>
        <w:t>(Please select)</w:t>
      </w:r>
    </w:p>
    <w:p w14:paraId="7EBAD4BF" w14:textId="77777777" w:rsidR="00EC119F" w:rsidRPr="00BB79C3" w:rsidRDefault="00EC119F" w:rsidP="00EC119F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GB"/>
        </w:rPr>
      </w:pPr>
    </w:p>
    <w:p w14:paraId="6080AFBA" w14:textId="77777777" w:rsidR="00EC119F" w:rsidRPr="00BB79C3" w:rsidRDefault="00000000" w:rsidP="00EC119F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GB"/>
        </w:rPr>
      </w:pPr>
      <w:sdt>
        <w:sdtPr>
          <w:rPr>
            <w:rFonts w:ascii="Arial" w:hAnsi="Arial" w:cs="Arial"/>
            <w:color w:val="414042"/>
            <w:sz w:val="20"/>
            <w:szCs w:val="20"/>
            <w:lang w:val="en-GB"/>
          </w:rPr>
          <w:id w:val="-131640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19F" w:rsidRPr="00BB79C3">
            <w:rPr>
              <w:rFonts w:ascii="MS Gothic" w:eastAsia="MS Gothic" w:hAnsi="MS Gothic" w:cs="Arial"/>
              <w:color w:val="414042"/>
              <w:sz w:val="20"/>
              <w:szCs w:val="20"/>
              <w:lang w:val="en-GB"/>
            </w:rPr>
            <w:t>☐</w:t>
          </w:r>
        </w:sdtContent>
      </w:sdt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t xml:space="preserve"> Legally Binding Confirmation of Receipt </w:t>
      </w:r>
    </w:p>
    <w:p w14:paraId="43E254A7" w14:textId="0752FAA2" w:rsidR="00EC119F" w:rsidRPr="00BB79C3" w:rsidRDefault="00177370" w:rsidP="00EC119F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GB"/>
        </w:rPr>
      </w:pPr>
      <w:r w:rsidRPr="00BB79C3">
        <w:rPr>
          <w:rFonts w:ascii="Arial" w:hAnsi="Arial" w:cs="Arial"/>
          <w:b w:val="0"/>
          <w:bCs w:val="0"/>
          <w:color w:val="414042"/>
          <w:sz w:val="16"/>
          <w:szCs w:val="16"/>
          <w:lang w:val="en-GB"/>
        </w:rPr>
        <w:t>(Legally Binding Confirmation of Receipt</w:t>
      </w:r>
      <w:r w:rsidRPr="00BB79C3">
        <w:rPr>
          <w:rFonts w:ascii="Arial" w:hAnsi="Arial" w:cs="Arial"/>
          <w:color w:val="414042"/>
          <w:sz w:val="16"/>
          <w:szCs w:val="16"/>
          <w:lang w:val="en-GB"/>
        </w:rPr>
        <w:t>)</w:t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br/>
      </w:r>
      <w:r w:rsidR="00EC119F" w:rsidRPr="00BB79C3">
        <w:rPr>
          <w:rFonts w:ascii="Arial" w:hAnsi="Arial" w:cs="Arial"/>
          <w:b w:val="0"/>
          <w:color w:val="414042"/>
          <w:sz w:val="20"/>
          <w:szCs w:val="20"/>
          <w:lang w:val="en-GB"/>
        </w:rPr>
        <w:t>I</w:t>
      </w:r>
      <w:r w:rsidR="00DB4612" w:rsidRPr="00BB79C3">
        <w:rPr>
          <w:rFonts w:ascii="Arial" w:hAnsi="Arial" w:cs="Arial"/>
          <w:b w:val="0"/>
          <w:color w:val="414042"/>
          <w:sz w:val="20"/>
          <w:szCs w:val="20"/>
          <w:lang w:val="en-GB"/>
        </w:rPr>
        <w:t xml:space="preserve"> </w:t>
      </w:r>
      <w:r w:rsidR="00EC119F" w:rsidRPr="00BB79C3">
        <w:rPr>
          <w:rFonts w:ascii="Arial" w:hAnsi="Arial" w:cs="Arial"/>
          <w:b w:val="0"/>
          <w:color w:val="414042"/>
          <w:sz w:val="20"/>
          <w:szCs w:val="20"/>
          <w:lang w:val="en-GB"/>
        </w:rPr>
        <w:t>/</w:t>
      </w:r>
      <w:r w:rsidR="00DB4612" w:rsidRPr="00BB79C3">
        <w:rPr>
          <w:rFonts w:ascii="Arial" w:hAnsi="Arial" w:cs="Arial"/>
          <w:b w:val="0"/>
          <w:color w:val="414042"/>
          <w:sz w:val="20"/>
          <w:szCs w:val="20"/>
          <w:lang w:val="en-GB"/>
        </w:rPr>
        <w:t xml:space="preserve"> W</w:t>
      </w:r>
      <w:r w:rsidR="00EC119F" w:rsidRPr="00BB79C3">
        <w:rPr>
          <w:rFonts w:ascii="Arial" w:hAnsi="Arial" w:cs="Arial"/>
          <w:b w:val="0"/>
          <w:color w:val="414042"/>
          <w:sz w:val="20"/>
          <w:szCs w:val="20"/>
          <w:lang w:val="en-GB"/>
        </w:rPr>
        <w:t>e hereby confirm receipt of the above parcel on</w:t>
      </w:r>
      <w:r w:rsidR="00DB4612" w:rsidRPr="00BB79C3">
        <w:rPr>
          <w:rFonts w:ascii="Arial" w:hAnsi="Arial" w:cs="Arial"/>
          <w:b w:val="0"/>
          <w:color w:val="414042"/>
          <w:sz w:val="20"/>
          <w:szCs w:val="20"/>
          <w:lang w:val="en-GB"/>
        </w:rPr>
        <w:t xml:space="preserve"> (</w:t>
      </w:r>
      <w:r w:rsidR="00DB4612" w:rsidRPr="00BB79C3">
        <w:rPr>
          <w:rFonts w:ascii="Arial" w:hAnsi="Arial" w:cs="Arial"/>
          <w:b w:val="0"/>
          <w:i/>
          <w:iCs/>
          <w:color w:val="414042"/>
          <w:sz w:val="20"/>
          <w:szCs w:val="20"/>
          <w:lang w:val="en-GB"/>
        </w:rPr>
        <w:t>date</w:t>
      </w:r>
      <w:r w:rsidR="00DB4612" w:rsidRPr="00BB79C3">
        <w:rPr>
          <w:rFonts w:ascii="Arial" w:hAnsi="Arial" w:cs="Arial"/>
          <w:b w:val="0"/>
          <w:color w:val="414042"/>
          <w:sz w:val="20"/>
          <w:szCs w:val="20"/>
          <w:lang w:val="en-GB"/>
        </w:rPr>
        <w:t xml:space="preserve">) </w:t>
      </w:r>
      <w:r w:rsidR="00EC119F" w:rsidRPr="00BB79C3">
        <w:rPr>
          <w:rFonts w:ascii="Arial" w:hAnsi="Arial" w:cs="Arial"/>
          <w:b w:val="0"/>
          <w:color w:val="414042"/>
          <w:sz w:val="20"/>
          <w:szCs w:val="20"/>
          <w:lang w:val="en-GB"/>
        </w:rPr>
        <w:t xml:space="preserve">  </w:t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instrText xml:space="preserve"> FORMTEXT </w:instrText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fldChar w:fldCharType="separate"/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t> </w:t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t> </w:t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t> </w:t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t> </w:t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t> </w:t>
      </w:r>
      <w:r w:rsidR="00EC119F" w:rsidRPr="00BB79C3">
        <w:rPr>
          <w:rFonts w:ascii="Arial" w:hAnsi="Arial" w:cs="Arial"/>
          <w:color w:val="414042"/>
          <w:sz w:val="20"/>
          <w:szCs w:val="20"/>
          <w:lang w:val="en-GB"/>
        </w:rPr>
        <w:fldChar w:fldCharType="end"/>
      </w:r>
    </w:p>
    <w:p w14:paraId="1565C24A" w14:textId="6866EB63" w:rsidR="00C102F3" w:rsidRPr="00BB79C3" w:rsidRDefault="00C102F3" w:rsidP="00EC119F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16"/>
          <w:szCs w:val="16"/>
          <w:lang w:val="en-GB"/>
        </w:rPr>
      </w:pPr>
      <w:r w:rsidRPr="00BB79C3">
        <w:rPr>
          <w:rFonts w:ascii="Arial" w:hAnsi="Arial" w:cs="Arial"/>
          <w:b w:val="0"/>
          <w:color w:val="414042"/>
          <w:sz w:val="16"/>
          <w:szCs w:val="16"/>
          <w:lang w:val="en-GB"/>
        </w:rPr>
        <w:t>(I / We hereby confirm receipt of the above parcel on) (date)</w:t>
      </w:r>
    </w:p>
    <w:p w14:paraId="5CD65B97" w14:textId="77777777" w:rsidR="00EC119F" w:rsidRPr="00BB79C3" w:rsidRDefault="00EC119F" w:rsidP="00EC119F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  <w:lang w:val="en-GB"/>
        </w:rPr>
      </w:pPr>
      <w:r w:rsidRPr="00BB79C3">
        <w:rPr>
          <w:rFonts w:ascii="Arial" w:hAnsi="Arial" w:cs="Arial"/>
          <w:noProof/>
          <w:color w:val="414042"/>
          <w:sz w:val="20"/>
          <w:szCs w:val="20"/>
          <w:lang w:val="en-GB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0B8F7A03" wp14:editId="1A488DEC">
                <wp:simplePos x="0" y="0"/>
                <wp:positionH relativeFrom="margin">
                  <wp:posOffset>2857500</wp:posOffset>
                </wp:positionH>
                <wp:positionV relativeFrom="paragraph">
                  <wp:posOffset>63500</wp:posOffset>
                </wp:positionV>
                <wp:extent cx="3041650" cy="0"/>
                <wp:effectExtent l="0" t="0" r="0" b="0"/>
                <wp:wrapNone/>
                <wp:docPr id="11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DF2B" id="Gerader Verbinder 4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25pt,5pt" to="464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BB79C3">
        <w:rPr>
          <w:rFonts w:ascii="Arial" w:hAnsi="Arial" w:cs="Arial"/>
          <w:b w:val="0"/>
          <w:color w:val="414042"/>
          <w:sz w:val="20"/>
          <w:szCs w:val="20"/>
          <w:lang w:val="en-GB"/>
        </w:rPr>
        <w:t xml:space="preserve">                                                                                    </w:t>
      </w:r>
    </w:p>
    <w:p w14:paraId="66FAC9C0" w14:textId="3B3A8D81" w:rsidR="00B310BA" w:rsidRPr="00BB79C3" w:rsidRDefault="00B310BA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  <w:lang w:val="en-GB"/>
        </w:rPr>
      </w:pPr>
    </w:p>
    <w:p w14:paraId="46C68D11" w14:textId="77777777" w:rsidR="009716B3" w:rsidRPr="00BB79C3" w:rsidRDefault="00000000" w:rsidP="00E963CD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</w:pPr>
      <w:sdt>
        <w:sdtPr>
          <w:rPr>
            <w:rFonts w:ascii="Arial" w:hAnsi="Arial" w:cs="Arial"/>
            <w:color w:val="414042"/>
            <w:sz w:val="20"/>
            <w:szCs w:val="20"/>
            <w:lang w:val="en-GB"/>
          </w:rPr>
          <w:id w:val="15520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944" w:rsidRPr="00BB79C3">
            <w:rPr>
              <w:rFonts w:ascii="MS Gothic" w:eastAsia="MS Gothic" w:hAnsi="MS Gothic" w:cs="Arial"/>
              <w:color w:val="414042"/>
              <w:sz w:val="20"/>
              <w:szCs w:val="20"/>
              <w:lang w:val="en-GB"/>
            </w:rPr>
            <w:t>☐</w:t>
          </w:r>
        </w:sdtContent>
      </w:sdt>
      <w:r w:rsidR="0045330B" w:rsidRPr="00BB79C3">
        <w:rPr>
          <w:rFonts w:ascii="Arial" w:hAnsi="Arial" w:cs="Arial"/>
          <w:color w:val="414042"/>
          <w:sz w:val="20"/>
          <w:szCs w:val="20"/>
          <w:lang w:val="en-GB"/>
        </w:rPr>
        <w:t xml:space="preserve"> </w:t>
      </w:r>
      <w:r w:rsidR="004C2FEF" w:rsidRPr="00BB79C3">
        <w:rPr>
          <w:rFonts w:ascii="Arial" w:hAnsi="Arial" w:cs="Arial"/>
          <w:color w:val="414042"/>
          <w:sz w:val="20"/>
          <w:szCs w:val="20"/>
          <w:lang w:val="en-GB"/>
        </w:rPr>
        <w:t xml:space="preserve">Legally </w:t>
      </w:r>
      <w:r w:rsidR="00432C39" w:rsidRPr="00BB79C3">
        <w:rPr>
          <w:rFonts w:ascii="Arial" w:hAnsi="Arial" w:cs="Arial"/>
          <w:color w:val="414042"/>
          <w:sz w:val="20"/>
          <w:szCs w:val="20"/>
          <w:lang w:val="en-GB"/>
        </w:rPr>
        <w:t>B</w:t>
      </w:r>
      <w:r w:rsidR="004C2FEF" w:rsidRPr="00BB79C3">
        <w:rPr>
          <w:rFonts w:ascii="Arial" w:hAnsi="Arial" w:cs="Arial"/>
          <w:color w:val="414042"/>
          <w:sz w:val="20"/>
          <w:szCs w:val="20"/>
          <w:lang w:val="en-GB"/>
        </w:rPr>
        <w:t xml:space="preserve">inding </w:t>
      </w:r>
      <w:r w:rsidR="00432C39" w:rsidRPr="00BB79C3">
        <w:rPr>
          <w:rFonts w:ascii="Arial" w:hAnsi="Arial" w:cs="Arial"/>
          <w:color w:val="414042"/>
          <w:sz w:val="20"/>
          <w:szCs w:val="20"/>
          <w:lang w:val="en-GB"/>
        </w:rPr>
        <w:t>D</w:t>
      </w:r>
      <w:r w:rsidR="004C2FEF" w:rsidRPr="00BB79C3">
        <w:rPr>
          <w:rFonts w:ascii="Arial" w:hAnsi="Arial" w:cs="Arial"/>
          <w:color w:val="414042"/>
          <w:sz w:val="20"/>
          <w:szCs w:val="20"/>
          <w:lang w:val="en-GB"/>
        </w:rPr>
        <w:t xml:space="preserve">eclaration </w:t>
      </w:r>
      <w:r w:rsidR="00432C39" w:rsidRPr="00BB79C3">
        <w:rPr>
          <w:rFonts w:ascii="Arial" w:hAnsi="Arial" w:cs="Arial"/>
          <w:color w:val="414042"/>
          <w:sz w:val="20"/>
          <w:szCs w:val="20"/>
          <w:lang w:val="en-GB"/>
        </w:rPr>
        <w:t>of Non-Receipt</w:t>
      </w:r>
      <w:r w:rsidR="0045330B" w:rsidRPr="00BB79C3">
        <w:rPr>
          <w:rFonts w:ascii="Arial" w:hAnsi="Arial" w:cs="Arial"/>
          <w:color w:val="414042"/>
          <w:sz w:val="20"/>
          <w:szCs w:val="20"/>
          <w:lang w:val="en-GB"/>
        </w:rPr>
        <w:br/>
      </w:r>
      <w:r w:rsidR="00C102F3" w:rsidRPr="00BB79C3">
        <w:rPr>
          <w:rFonts w:ascii="Arial" w:hAnsi="Arial" w:cs="Arial"/>
          <w:b w:val="0"/>
          <w:bCs w:val="0"/>
          <w:color w:val="414042"/>
          <w:sz w:val="16"/>
          <w:szCs w:val="16"/>
          <w:lang w:val="en-GB"/>
        </w:rPr>
        <w:t>(Legally Binding Declaration of Non-Receipt</w:t>
      </w:r>
      <w:r w:rsidR="00C102F3" w:rsidRPr="00BB79C3">
        <w:rPr>
          <w:rFonts w:ascii="Arial" w:hAnsi="Arial" w:cs="Arial"/>
          <w:color w:val="414042"/>
          <w:sz w:val="20"/>
          <w:szCs w:val="20"/>
          <w:lang w:val="en-GB"/>
        </w:rPr>
        <w:t>)</w:t>
      </w:r>
      <w:r w:rsidR="0045330B" w:rsidRPr="00BB79C3">
        <w:rPr>
          <w:rFonts w:ascii="Arial" w:hAnsi="Arial" w:cs="Arial"/>
          <w:color w:val="414042"/>
          <w:sz w:val="20"/>
          <w:szCs w:val="20"/>
          <w:lang w:val="en-GB"/>
        </w:rPr>
        <w:br/>
      </w:r>
    </w:p>
    <w:p w14:paraId="06AAA432" w14:textId="3B5B7B82" w:rsidR="001B55DA" w:rsidRPr="00BB79C3" w:rsidRDefault="00E963CD" w:rsidP="00E963CD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</w:pPr>
      <w:r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>I</w:t>
      </w:r>
      <w:r w:rsidR="00423BDA"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 xml:space="preserve"> </w:t>
      </w:r>
      <w:r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>/</w:t>
      </w:r>
      <w:r w:rsidR="00423BDA"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 xml:space="preserve"> W</w:t>
      </w:r>
      <w:r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>e hereby declare that the above-mentioned parcel has not come into my</w:t>
      </w:r>
      <w:r w:rsidR="00423BDA"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 xml:space="preserve"> </w:t>
      </w:r>
      <w:r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>/</w:t>
      </w:r>
      <w:r w:rsidR="00423BDA"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 xml:space="preserve"> </w:t>
      </w:r>
      <w:r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>our possession and has not come into the possession of a person known to me</w:t>
      </w:r>
      <w:r w:rsidR="00423BDA"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 xml:space="preserve"> </w:t>
      </w:r>
      <w:r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>/</w:t>
      </w:r>
      <w:r w:rsidR="00423BDA"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 xml:space="preserve"> </w:t>
      </w:r>
      <w:r w:rsidRPr="00BB79C3"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  <w:t>us.</w:t>
      </w:r>
    </w:p>
    <w:p w14:paraId="2A3B3AF1" w14:textId="4FC25B7C" w:rsidR="009716B3" w:rsidRPr="00BB79C3" w:rsidRDefault="009716B3" w:rsidP="009716B3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color w:val="414042"/>
          <w:sz w:val="16"/>
          <w:szCs w:val="16"/>
          <w:lang w:val="en-GB"/>
        </w:rPr>
      </w:pPr>
      <w:r w:rsidRPr="00BB79C3">
        <w:rPr>
          <w:rFonts w:ascii="Arial" w:hAnsi="Arial" w:cs="Arial"/>
          <w:b w:val="0"/>
          <w:bCs w:val="0"/>
          <w:color w:val="414042"/>
          <w:sz w:val="16"/>
          <w:szCs w:val="16"/>
          <w:lang w:val="en-GB"/>
        </w:rPr>
        <w:t>(I / We hereby declare that the above-mentioned parcel has not come into my / our possession and has not come into the possession of a person known to me / us)</w:t>
      </w:r>
    </w:p>
    <w:p w14:paraId="3F9E0185" w14:textId="77777777" w:rsidR="009716B3" w:rsidRPr="00BB79C3" w:rsidRDefault="009716B3" w:rsidP="00E963CD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color w:val="414042"/>
          <w:sz w:val="20"/>
          <w:szCs w:val="20"/>
          <w:lang w:val="en-GB"/>
        </w:rPr>
      </w:pPr>
    </w:p>
    <w:p w14:paraId="270567D1" w14:textId="5B338523" w:rsidR="00124A78" w:rsidRPr="00BB79C3" w:rsidRDefault="00124A78" w:rsidP="00124A78">
      <w:pPr>
        <w:rPr>
          <w:rFonts w:eastAsiaTheme="minorEastAsia" w:cs="Arial"/>
          <w:b/>
          <w:bCs/>
          <w:color w:val="414042"/>
          <w:szCs w:val="20"/>
          <w:lang w:val="en-GB"/>
        </w:rPr>
      </w:pPr>
      <w:r w:rsidRPr="00BB79C3">
        <w:rPr>
          <w:noProof/>
          <w:lang w:val="en-GB"/>
        </w:rPr>
        <w:drawing>
          <wp:anchor distT="0" distB="0" distL="114300" distR="114300" simplePos="0" relativeHeight="251683328" behindDoc="0" locked="0" layoutInCell="1" allowOverlap="1" wp14:anchorId="7AE45626" wp14:editId="6E08CFF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406400" cy="406400"/>
            <wp:effectExtent l="0" t="0" r="0" b="0"/>
            <wp:wrapThrough wrapText="bothSides">
              <wp:wrapPolygon edited="0">
                <wp:start x="5063" y="0"/>
                <wp:lineTo x="1013" y="6075"/>
                <wp:lineTo x="1013" y="13163"/>
                <wp:lineTo x="5063" y="18225"/>
                <wp:lineTo x="5063" y="20250"/>
                <wp:lineTo x="15188" y="20250"/>
                <wp:lineTo x="15188" y="18225"/>
                <wp:lineTo x="19238" y="13163"/>
                <wp:lineTo x="19238" y="6075"/>
                <wp:lineTo x="15188" y="0"/>
                <wp:lineTo x="5063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C8BFA" w14:textId="10BA6EA6" w:rsidR="00124A78" w:rsidRPr="00BB79C3" w:rsidRDefault="00124A78" w:rsidP="00124A78">
      <w:pPr>
        <w:rPr>
          <w:rFonts w:eastAsiaTheme="minorEastAsia" w:cs="Arial"/>
          <w:b/>
          <w:bCs/>
          <w:color w:val="414042"/>
          <w:szCs w:val="20"/>
          <w:lang w:val="en-GB"/>
        </w:rPr>
      </w:pPr>
      <w:r w:rsidRPr="00BB79C3">
        <w:rPr>
          <w:rFonts w:eastAsiaTheme="minorEastAsia" w:cs="Arial"/>
          <w:b/>
          <w:bCs/>
          <w:color w:val="0000FF"/>
          <w:szCs w:val="20"/>
          <w:lang w:val="en-GB"/>
        </w:rPr>
        <w:t>Please note that, if you make a false statement in this Legally Binding Declaration, you may be committing a crime punishable by law</w:t>
      </w:r>
      <w:r w:rsidRPr="00BB79C3">
        <w:rPr>
          <w:rFonts w:eastAsiaTheme="minorEastAsia" w:cs="Arial"/>
          <w:b/>
          <w:bCs/>
          <w:color w:val="414042"/>
          <w:szCs w:val="20"/>
          <w:lang w:val="en-GB"/>
        </w:rPr>
        <w:t xml:space="preserve">.   </w:t>
      </w:r>
    </w:p>
    <w:p w14:paraId="220F5B21" w14:textId="27FDE85A" w:rsidR="009716B3" w:rsidRPr="00BB79C3" w:rsidRDefault="009716B3" w:rsidP="009716B3">
      <w:pPr>
        <w:rPr>
          <w:rFonts w:eastAsiaTheme="minorEastAsia" w:cs="Arial"/>
          <w:sz w:val="16"/>
          <w:szCs w:val="16"/>
          <w:lang w:val="en-GB"/>
        </w:rPr>
      </w:pPr>
      <w:r w:rsidRPr="00BB79C3">
        <w:rPr>
          <w:rFonts w:eastAsiaTheme="minorEastAsia" w:cs="Arial"/>
          <w:sz w:val="16"/>
          <w:szCs w:val="16"/>
          <w:lang w:val="en-GB"/>
        </w:rPr>
        <w:t xml:space="preserve">(Please note that, if you make a false statement in this Legally Binding Declaration, you may be committing a crime punishable by law)   </w:t>
      </w:r>
    </w:p>
    <w:p w14:paraId="7405B3E1" w14:textId="277C2049" w:rsidR="0045330B" w:rsidRPr="00BB79C3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GB"/>
        </w:rPr>
      </w:pPr>
    </w:p>
    <w:p w14:paraId="5FEF6A95" w14:textId="77777777" w:rsidR="00124A78" w:rsidRPr="00BB79C3" w:rsidRDefault="00124A78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5352"/>
      </w:tblGrid>
      <w:tr w:rsidR="00620D04" w:rsidRPr="00BB79C3" w14:paraId="1786E6D4" w14:textId="77777777" w:rsidTr="00BB79C3">
        <w:tc>
          <w:tcPr>
            <w:tcW w:w="4815" w:type="dxa"/>
          </w:tcPr>
          <w:p w14:paraId="4C654639" w14:textId="1F4BA4F1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i/>
                <w:iCs/>
                <w:color w:val="auto"/>
                <w:lang w:val="en-GB"/>
              </w:rPr>
              <w:t>Date of signing (</w:t>
            </w:r>
            <w:r w:rsidRPr="00BB79C3">
              <w:rPr>
                <w:rFonts w:ascii="Arial" w:hAnsi="Arial" w:cs="Arial"/>
                <w:b w:val="0"/>
                <w:i/>
                <w:iCs/>
                <w:color w:val="auto"/>
                <w:sz w:val="16"/>
                <w:szCs w:val="16"/>
                <w:lang w:val="en-GB"/>
              </w:rPr>
              <w:t>Date of signing</w:t>
            </w:r>
            <w:r w:rsidRPr="00BB79C3">
              <w:rPr>
                <w:rFonts w:ascii="Arial" w:hAnsi="Arial" w:cs="Arial"/>
                <w:b w:val="0"/>
                <w:i/>
                <w:iCs/>
                <w:color w:val="auto"/>
                <w:lang w:val="en-GB"/>
              </w:rPr>
              <w:t>):</w:t>
            </w:r>
            <w:r w:rsidRPr="00BB79C3">
              <w:rPr>
                <w:rFonts w:ascii="Arial" w:hAnsi="Arial" w:cs="Arial"/>
                <w:b w:val="0"/>
                <w:i/>
                <w:iCs/>
                <w:color w:val="0070C0"/>
                <w:sz w:val="20"/>
                <w:szCs w:val="20"/>
                <w:lang w:val="en-GB"/>
              </w:rPr>
              <w:tab/>
            </w:r>
          </w:p>
        </w:tc>
        <w:tc>
          <w:tcPr>
            <w:tcW w:w="283" w:type="dxa"/>
          </w:tcPr>
          <w:p w14:paraId="5B9D8609" w14:textId="77777777" w:rsidR="00620D04" w:rsidRPr="00BB79C3" w:rsidRDefault="00620D04" w:rsidP="00620D04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i/>
                <w:iCs/>
                <w:color w:val="414042"/>
                <w:lang w:val="en-GB"/>
              </w:rPr>
            </w:pPr>
          </w:p>
        </w:tc>
        <w:tc>
          <w:tcPr>
            <w:tcW w:w="5352" w:type="dxa"/>
          </w:tcPr>
          <w:p w14:paraId="6443C91A" w14:textId="2A4903E1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i/>
                <w:iCs/>
                <w:color w:val="414042"/>
                <w:lang w:val="en-GB"/>
              </w:rPr>
            </w:pPr>
            <w:r w:rsidRPr="00BB79C3">
              <w:rPr>
                <w:rFonts w:ascii="Arial" w:hAnsi="Arial" w:cs="Arial"/>
                <w:b w:val="0"/>
                <w:i/>
                <w:iCs/>
                <w:color w:val="414042"/>
                <w:lang w:val="en-GB"/>
              </w:rPr>
              <w:t>Name and Position of Signatory: (</w:t>
            </w:r>
            <w:r w:rsidRPr="00BB79C3">
              <w:rPr>
                <w:rFonts w:ascii="Arial" w:hAnsi="Arial" w:cs="Arial"/>
                <w:b w:val="0"/>
                <w:i/>
                <w:iCs/>
                <w:color w:val="414042"/>
                <w:sz w:val="16"/>
                <w:szCs w:val="16"/>
                <w:lang w:val="en-GB"/>
              </w:rPr>
              <w:t>Name and Position of Signatory)</w:t>
            </w:r>
          </w:p>
        </w:tc>
      </w:tr>
      <w:tr w:rsidR="00620D04" w:rsidRPr="00BB79C3" w14:paraId="39BF8680" w14:textId="77777777" w:rsidTr="00BB79C3">
        <w:trPr>
          <w:trHeight w:val="190"/>
        </w:trPr>
        <w:tc>
          <w:tcPr>
            <w:tcW w:w="4815" w:type="dxa"/>
            <w:tcBorders>
              <w:bottom w:val="single" w:sz="4" w:space="0" w:color="auto"/>
            </w:tcBorders>
          </w:tcPr>
          <w:p w14:paraId="2962DFD9" w14:textId="77777777" w:rsidR="00BB79C3" w:rsidRPr="00BB79C3" w:rsidRDefault="00BB79C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  <w:p w14:paraId="2D521A93" w14:textId="4B9EE277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ab/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ab/>
            </w:r>
          </w:p>
        </w:tc>
        <w:tc>
          <w:tcPr>
            <w:tcW w:w="283" w:type="dxa"/>
          </w:tcPr>
          <w:p w14:paraId="22373D2B" w14:textId="77777777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49C9F43E" w14:textId="77777777" w:rsidR="00BB79C3" w:rsidRPr="00BB79C3" w:rsidRDefault="00BB79C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  <w:p w14:paraId="41D23EC9" w14:textId="762A30CB" w:rsidR="00BB79C3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</w:p>
        </w:tc>
      </w:tr>
      <w:tr w:rsidR="00620D04" w:rsidRPr="00BB79C3" w14:paraId="75378683" w14:textId="77777777" w:rsidTr="00BB79C3">
        <w:tc>
          <w:tcPr>
            <w:tcW w:w="4815" w:type="dxa"/>
            <w:tcBorders>
              <w:top w:val="single" w:sz="4" w:space="0" w:color="auto"/>
            </w:tcBorders>
          </w:tcPr>
          <w:p w14:paraId="2A1FCEE7" w14:textId="77777777" w:rsidR="00BB79C3" w:rsidRPr="00BB79C3" w:rsidRDefault="00BB79C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i/>
                <w:iCs/>
                <w:color w:val="414042"/>
                <w:lang w:val="en-GB"/>
              </w:rPr>
            </w:pPr>
          </w:p>
          <w:p w14:paraId="57006297" w14:textId="6EAAD0F9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i/>
                <w:iCs/>
                <w:color w:val="414042"/>
                <w:lang w:val="en-GB"/>
              </w:rPr>
              <w:t>Name of Company:</w:t>
            </w:r>
            <w:r w:rsidR="00BB79C3" w:rsidRPr="00BB79C3">
              <w:rPr>
                <w:rFonts w:ascii="Arial" w:hAnsi="Arial" w:cs="Arial"/>
                <w:b w:val="0"/>
                <w:bCs w:val="0"/>
                <w:i/>
                <w:iCs/>
                <w:color w:val="414042"/>
                <w:lang w:val="en-GB"/>
              </w:rPr>
              <w:t xml:space="preserve"> </w:t>
            </w:r>
            <w:r w:rsidR="00BB79C3" w:rsidRPr="00BB79C3"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  <w:lang w:val="en-GB"/>
              </w:rPr>
              <w:t>(Name of Company)</w:t>
            </w:r>
          </w:p>
        </w:tc>
        <w:tc>
          <w:tcPr>
            <w:tcW w:w="283" w:type="dxa"/>
          </w:tcPr>
          <w:p w14:paraId="65213A04" w14:textId="77777777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i/>
                <w:iCs/>
                <w:color w:val="414042"/>
                <w:lang w:val="en-GB"/>
              </w:rPr>
            </w:pPr>
          </w:p>
        </w:tc>
        <w:tc>
          <w:tcPr>
            <w:tcW w:w="5352" w:type="dxa"/>
            <w:tcBorders>
              <w:top w:val="single" w:sz="4" w:space="0" w:color="auto"/>
            </w:tcBorders>
          </w:tcPr>
          <w:p w14:paraId="5A40452E" w14:textId="77777777" w:rsidR="00BB79C3" w:rsidRPr="00BB79C3" w:rsidRDefault="00BB79C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i/>
                <w:iCs/>
                <w:color w:val="414042"/>
                <w:lang w:val="en-GB"/>
              </w:rPr>
            </w:pPr>
          </w:p>
          <w:p w14:paraId="44D33225" w14:textId="014F4CC1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  <w:r w:rsidRPr="00BB79C3">
              <w:rPr>
                <w:rFonts w:ascii="Arial" w:hAnsi="Arial" w:cs="Arial"/>
                <w:b w:val="0"/>
                <w:bCs w:val="0"/>
                <w:i/>
                <w:iCs/>
                <w:color w:val="414042"/>
                <w:lang w:val="en-GB"/>
              </w:rPr>
              <w:t>Signature:</w:t>
            </w:r>
            <w:r w:rsidR="00BB79C3" w:rsidRPr="00BB79C3">
              <w:rPr>
                <w:rFonts w:ascii="Arial" w:hAnsi="Arial" w:cs="Arial"/>
                <w:b w:val="0"/>
                <w:bCs w:val="0"/>
                <w:i/>
                <w:iCs/>
                <w:color w:val="414042"/>
                <w:lang w:val="en-GB"/>
              </w:rPr>
              <w:t xml:space="preserve"> </w:t>
            </w:r>
            <w:r w:rsidR="00BB79C3" w:rsidRPr="00BB79C3"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  <w:lang w:val="en-GB"/>
              </w:rPr>
              <w:t>(Signature)</w:t>
            </w:r>
          </w:p>
        </w:tc>
      </w:tr>
      <w:tr w:rsidR="00620D04" w:rsidRPr="00BB79C3" w14:paraId="6B44CE6B" w14:textId="77777777" w:rsidTr="00BB79C3">
        <w:tc>
          <w:tcPr>
            <w:tcW w:w="4815" w:type="dxa"/>
            <w:tcBorders>
              <w:bottom w:val="single" w:sz="4" w:space="0" w:color="auto"/>
            </w:tcBorders>
          </w:tcPr>
          <w:p w14:paraId="14E274C5" w14:textId="77777777" w:rsidR="00BB79C3" w:rsidRPr="00BB79C3" w:rsidRDefault="00BB79C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  <w:p w14:paraId="52682B3B" w14:textId="77777777" w:rsidR="00BB79C3" w:rsidRPr="00BB79C3" w:rsidRDefault="00BB79C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  <w:p w14:paraId="4FB4BD18" w14:textId="48B49295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i/>
                <w:iCs/>
                <w:color w:val="414042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ab/>
            </w:r>
          </w:p>
        </w:tc>
        <w:tc>
          <w:tcPr>
            <w:tcW w:w="283" w:type="dxa"/>
          </w:tcPr>
          <w:p w14:paraId="16BE8DAE" w14:textId="77777777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63207491" w14:textId="77777777" w:rsidR="00BB79C3" w:rsidRPr="00BB79C3" w:rsidRDefault="00BB79C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  <w:p w14:paraId="70D579F5" w14:textId="77777777" w:rsidR="00BB79C3" w:rsidRPr="00BB79C3" w:rsidRDefault="00BB79C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pPr>
          </w:p>
          <w:p w14:paraId="63C72E37" w14:textId="6F24C639" w:rsidR="00620D04" w:rsidRPr="00BB79C3" w:rsidRDefault="00620D04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i/>
                <w:iCs/>
                <w:color w:val="414042"/>
                <w:lang w:val="en-GB"/>
              </w:rPr>
            </w:pP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instrText xml:space="preserve"> FORMTEXT </w:instrTex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separate"/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t> </w:t>
            </w:r>
            <w:r w:rsidRPr="00BB79C3">
              <w:rPr>
                <w:rFonts w:ascii="Arial" w:hAnsi="Arial" w:cs="Arial"/>
                <w:color w:val="414042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A638CCB" w14:textId="795256B6" w:rsidR="006562A7" w:rsidRPr="00BB79C3" w:rsidRDefault="007C485A" w:rsidP="00BB79C3">
      <w:pPr>
        <w:pStyle w:val="Subhead"/>
        <w:tabs>
          <w:tab w:val="clear" w:pos="567"/>
          <w:tab w:val="left" w:pos="0"/>
        </w:tabs>
        <w:rPr>
          <w:rFonts w:cs="Arial"/>
          <w:szCs w:val="20"/>
          <w:lang w:val="en-GB"/>
        </w:rPr>
      </w:pPr>
      <w:r w:rsidRPr="00BB79C3">
        <w:rPr>
          <w:rFonts w:cs="Arial"/>
          <w:color w:val="414042"/>
          <w:szCs w:val="20"/>
          <w:lang w:val="en-GB"/>
        </w:rPr>
        <w:t xml:space="preserve"> </w:t>
      </w:r>
    </w:p>
    <w:p w14:paraId="7E7E149B" w14:textId="45E97F2F" w:rsidR="006562A7" w:rsidRPr="00BB79C3" w:rsidRDefault="006562A7" w:rsidP="006562A7">
      <w:pPr>
        <w:rPr>
          <w:rFonts w:eastAsiaTheme="minorEastAsia" w:cs="Arial"/>
          <w:szCs w:val="20"/>
          <w:lang w:val="en-GB"/>
        </w:rPr>
      </w:pPr>
    </w:p>
    <w:sectPr w:rsidR="006562A7" w:rsidRPr="00BB79C3" w:rsidSect="002458B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0" w:footer="6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D955" w14:textId="77777777" w:rsidR="002458BD" w:rsidRDefault="002458BD" w:rsidP="001C1B4E">
      <w:r>
        <w:separator/>
      </w:r>
    </w:p>
  </w:endnote>
  <w:endnote w:type="continuationSeparator" w:id="0">
    <w:p w14:paraId="0736B66B" w14:textId="77777777" w:rsidR="002458BD" w:rsidRDefault="002458BD" w:rsidP="001C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D857" w14:textId="01372A68" w:rsidR="0069721A" w:rsidRPr="00E226D6" w:rsidRDefault="00E226D6">
    <w:pPr>
      <w:pStyle w:val="Fuzeile"/>
      <w:rPr>
        <w:lang w:val="en-GB"/>
      </w:rPr>
    </w:pPr>
    <w:r w:rsidRPr="00E226D6">
      <w:rPr>
        <w:lang w:val="en-GB"/>
      </w:rPr>
      <w:t>DPDgroup</w:t>
    </w:r>
    <w:r>
      <w:ptab w:relativeTo="margin" w:alignment="center" w:leader="none"/>
    </w:r>
    <w:r w:rsidRPr="00E226D6">
      <w:rPr>
        <w:lang w:val="en-GB"/>
      </w:rPr>
      <w:t>Legally Binding De</w:t>
    </w:r>
    <w:r w:rsidR="00FA3114">
      <w:rPr>
        <w:lang w:val="en-GB"/>
      </w:rPr>
      <w:t>c</w:t>
    </w:r>
    <w:r w:rsidRPr="00E226D6">
      <w:rPr>
        <w:lang w:val="en-GB"/>
      </w:rPr>
      <w:t>laration V1</w:t>
    </w:r>
    <w:r w:rsidR="004452DB">
      <w:rPr>
        <w:lang w:val="en-GB"/>
      </w:rPr>
      <w:t>.0</w:t>
    </w:r>
    <w:r w:rsidRPr="00E226D6">
      <w:rPr>
        <w:lang w:val="en-GB"/>
      </w:rPr>
      <w:t>_en</w:t>
    </w:r>
    <w:r>
      <w:ptab w:relativeTo="margin" w:alignment="right" w:leader="none"/>
    </w:r>
    <w:r w:rsidRPr="00E226D6">
      <w:rPr>
        <w:lang w:val="en-GB"/>
      </w:rPr>
      <w:t>[</w:t>
    </w:r>
    <w:r>
      <w:fldChar w:fldCharType="begin"/>
    </w:r>
    <w:r w:rsidRPr="00E226D6">
      <w:rPr>
        <w:lang w:val="en-GB"/>
      </w:rPr>
      <w:instrText>PAGE   \* MERGEFORMAT</w:instrText>
    </w:r>
    <w:r>
      <w:fldChar w:fldCharType="separate"/>
    </w:r>
    <w:r w:rsidRPr="00E226D6">
      <w:rPr>
        <w:lang w:val="en-GB"/>
      </w:rPr>
      <w:t>1</w:t>
    </w:r>
    <w:r>
      <w:fldChar w:fldCharType="end"/>
    </w:r>
    <w:r w:rsidRPr="00E226D6">
      <w:rPr>
        <w:lang w:val="en-GB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F3DA" w14:textId="77777777" w:rsidR="00854B7B" w:rsidRDefault="00854B7B">
    <w:pPr>
      <w:pStyle w:val="Fuzeile"/>
      <w:rPr>
        <w:sz w:val="16"/>
        <w:szCs w:val="20"/>
        <w:lang w:val="en-GB"/>
      </w:rPr>
    </w:pPr>
  </w:p>
  <w:p w14:paraId="23E294B6" w14:textId="466FC815" w:rsidR="00854B7B" w:rsidRDefault="00854B7B">
    <w:pPr>
      <w:pStyle w:val="Fuzeile"/>
      <w:rPr>
        <w:sz w:val="16"/>
        <w:szCs w:val="20"/>
        <w:lang w:val="en-GB"/>
      </w:rPr>
    </w:pPr>
  </w:p>
  <w:p w14:paraId="495BAFC9" w14:textId="5D7389E9" w:rsidR="00854B7B" w:rsidRDefault="00854B7B">
    <w:pPr>
      <w:pStyle w:val="Fuzeile"/>
      <w:rPr>
        <w:sz w:val="16"/>
        <w:szCs w:val="20"/>
        <w:lang w:val="en-GB"/>
      </w:rPr>
    </w:pPr>
  </w:p>
  <w:p w14:paraId="347E8BF5" w14:textId="75CC0773" w:rsidR="00854B7B" w:rsidRDefault="00854B7B">
    <w:pPr>
      <w:pStyle w:val="Fuzeile"/>
      <w:rPr>
        <w:sz w:val="16"/>
        <w:szCs w:val="20"/>
        <w:lang w:val="en-GB"/>
      </w:rPr>
    </w:pPr>
  </w:p>
  <w:p w14:paraId="2F46B1A0" w14:textId="77777777" w:rsidR="00854B7B" w:rsidRPr="00431AC6" w:rsidRDefault="00854B7B">
    <w:pPr>
      <w:pStyle w:val="Fuzeile"/>
      <w:rPr>
        <w:sz w:val="16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D6B3" w14:textId="77777777" w:rsidR="002458BD" w:rsidRDefault="002458BD" w:rsidP="001C1B4E">
      <w:r>
        <w:separator/>
      </w:r>
    </w:p>
  </w:footnote>
  <w:footnote w:type="continuationSeparator" w:id="0">
    <w:p w14:paraId="2F8170D6" w14:textId="77777777" w:rsidR="002458BD" w:rsidRDefault="002458BD" w:rsidP="001C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1B1F" w14:textId="511C8360" w:rsidR="0069721A" w:rsidRDefault="001E29CB">
    <w:pPr>
      <w:pStyle w:val="Kopfzeile"/>
    </w:pPr>
    <w:r>
      <w:rPr>
        <w:noProof/>
      </w:rPr>
      <w:drawing>
        <wp:inline distT="0" distB="0" distL="0" distR="0" wp14:anchorId="4DE8EC97" wp14:editId="7BC93A36">
          <wp:extent cx="2341139" cy="900000"/>
          <wp:effectExtent l="0" t="0" r="0" b="0"/>
          <wp:docPr id="36" name="Graphic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Graphic 142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13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34F5" w14:textId="04E5C3E2" w:rsidR="00B60EEB" w:rsidRDefault="00B60EEB">
    <w:pPr>
      <w:pStyle w:val="Kopfzeile"/>
      <w:rPr>
        <w:noProof/>
      </w:rPr>
    </w:pPr>
  </w:p>
  <w:p w14:paraId="7D985BE9" w14:textId="5078D418" w:rsidR="002E16F2" w:rsidRDefault="002E16F2">
    <w:pPr>
      <w:pStyle w:val="Kopfzeile"/>
      <w:rPr>
        <w:noProof/>
      </w:rPr>
    </w:pPr>
  </w:p>
  <w:p w14:paraId="466D780E" w14:textId="7573CA60" w:rsidR="002E16F2" w:rsidRDefault="002E16F2">
    <w:pPr>
      <w:pStyle w:val="Kopfzeile"/>
      <w:rPr>
        <w:noProof/>
      </w:rPr>
    </w:pPr>
  </w:p>
  <w:p w14:paraId="3DB8C1E7" w14:textId="73F3852B" w:rsidR="00DB3304" w:rsidRDefault="00DB3304">
    <w:pPr>
      <w:pStyle w:val="Kopfzeile"/>
      <w:rPr>
        <w:noProof/>
      </w:rPr>
    </w:pPr>
  </w:p>
  <w:p w14:paraId="6048C30C" w14:textId="626F8A16" w:rsidR="00DB3304" w:rsidRDefault="00DB3304">
    <w:pPr>
      <w:pStyle w:val="Kopfzeile"/>
      <w:rPr>
        <w:noProof/>
      </w:rPr>
    </w:pPr>
  </w:p>
  <w:p w14:paraId="6C1148F4" w14:textId="77777777" w:rsidR="00DB3304" w:rsidRDefault="00DB3304">
    <w:pPr>
      <w:pStyle w:val="Kopfzeile"/>
      <w:rPr>
        <w:color w:val="FFFFFF" w:themeColor="background1"/>
        <w:szCs w:val="20"/>
      </w:rPr>
    </w:pPr>
  </w:p>
  <w:p w14:paraId="1ADA524B" w14:textId="565D38E8" w:rsidR="0069721A" w:rsidRPr="00ED48AC" w:rsidRDefault="0069721A">
    <w:pPr>
      <w:pStyle w:val="Kopfzeile"/>
      <w:rPr>
        <w:color w:val="FFFFFF" w:themeColor="background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6CB"/>
    <w:multiLevelType w:val="hybridMultilevel"/>
    <w:tmpl w:val="BCEE70A8"/>
    <w:lvl w:ilvl="0" w:tplc="39388AB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4E24"/>
    <w:multiLevelType w:val="hybridMultilevel"/>
    <w:tmpl w:val="6814286E"/>
    <w:lvl w:ilvl="0" w:tplc="858839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F37"/>
    <w:multiLevelType w:val="hybridMultilevel"/>
    <w:tmpl w:val="24367436"/>
    <w:lvl w:ilvl="0" w:tplc="A37C44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509"/>
    <w:multiLevelType w:val="hybridMultilevel"/>
    <w:tmpl w:val="A11C2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5624"/>
    <w:multiLevelType w:val="hybridMultilevel"/>
    <w:tmpl w:val="24C86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033F3"/>
    <w:multiLevelType w:val="hybridMultilevel"/>
    <w:tmpl w:val="1EAC1822"/>
    <w:lvl w:ilvl="0" w:tplc="400A32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26F6"/>
    <w:multiLevelType w:val="hybridMultilevel"/>
    <w:tmpl w:val="D0945F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197277">
    <w:abstractNumId w:val="6"/>
  </w:num>
  <w:num w:numId="2" w16cid:durableId="739865650">
    <w:abstractNumId w:val="1"/>
  </w:num>
  <w:num w:numId="3" w16cid:durableId="588542383">
    <w:abstractNumId w:val="3"/>
  </w:num>
  <w:num w:numId="4" w16cid:durableId="906189471">
    <w:abstractNumId w:val="5"/>
  </w:num>
  <w:num w:numId="5" w16cid:durableId="902569005">
    <w:abstractNumId w:val="2"/>
  </w:num>
  <w:num w:numId="6" w16cid:durableId="1536187667">
    <w:abstractNumId w:val="0"/>
  </w:num>
  <w:num w:numId="7" w16cid:durableId="1302072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73422de-4836-4405-b49f-e7529bff59f1}"/>
  </w:docVars>
  <w:rsids>
    <w:rsidRoot w:val="0045330B"/>
    <w:rsid w:val="00003D2E"/>
    <w:rsid w:val="00026CEA"/>
    <w:rsid w:val="0003336C"/>
    <w:rsid w:val="00037D6B"/>
    <w:rsid w:val="00095301"/>
    <w:rsid w:val="000A08F5"/>
    <w:rsid w:val="000C0A40"/>
    <w:rsid w:val="000C487D"/>
    <w:rsid w:val="000D6153"/>
    <w:rsid w:val="000E2434"/>
    <w:rsid w:val="000E67BF"/>
    <w:rsid w:val="000F797A"/>
    <w:rsid w:val="001038B4"/>
    <w:rsid w:val="00113412"/>
    <w:rsid w:val="00120489"/>
    <w:rsid w:val="00123C8C"/>
    <w:rsid w:val="00124A78"/>
    <w:rsid w:val="00125483"/>
    <w:rsid w:val="0013352B"/>
    <w:rsid w:val="00155155"/>
    <w:rsid w:val="001551B5"/>
    <w:rsid w:val="00173944"/>
    <w:rsid w:val="001741E3"/>
    <w:rsid w:val="00177370"/>
    <w:rsid w:val="0018060E"/>
    <w:rsid w:val="001B55DA"/>
    <w:rsid w:val="001B5C15"/>
    <w:rsid w:val="001C1B4E"/>
    <w:rsid w:val="001C485A"/>
    <w:rsid w:val="001E208D"/>
    <w:rsid w:val="001E29CB"/>
    <w:rsid w:val="001F0022"/>
    <w:rsid w:val="00202C62"/>
    <w:rsid w:val="00210CB3"/>
    <w:rsid w:val="00221F7D"/>
    <w:rsid w:val="00235A7A"/>
    <w:rsid w:val="00240375"/>
    <w:rsid w:val="002458BD"/>
    <w:rsid w:val="00273344"/>
    <w:rsid w:val="00274FEF"/>
    <w:rsid w:val="00277305"/>
    <w:rsid w:val="002C3112"/>
    <w:rsid w:val="002D4325"/>
    <w:rsid w:val="002D6E70"/>
    <w:rsid w:val="002E16F2"/>
    <w:rsid w:val="002E41E1"/>
    <w:rsid w:val="002F78F7"/>
    <w:rsid w:val="00334652"/>
    <w:rsid w:val="00334EC1"/>
    <w:rsid w:val="00346A26"/>
    <w:rsid w:val="00354006"/>
    <w:rsid w:val="00356306"/>
    <w:rsid w:val="00372119"/>
    <w:rsid w:val="00380245"/>
    <w:rsid w:val="003B0953"/>
    <w:rsid w:val="003B333B"/>
    <w:rsid w:val="003E3E31"/>
    <w:rsid w:val="00403A5C"/>
    <w:rsid w:val="004168CB"/>
    <w:rsid w:val="004170BA"/>
    <w:rsid w:val="00420703"/>
    <w:rsid w:val="00423BDA"/>
    <w:rsid w:val="00426E5B"/>
    <w:rsid w:val="004309FC"/>
    <w:rsid w:val="00431AC6"/>
    <w:rsid w:val="00432C39"/>
    <w:rsid w:val="004452DB"/>
    <w:rsid w:val="004515C1"/>
    <w:rsid w:val="0045330B"/>
    <w:rsid w:val="004619B4"/>
    <w:rsid w:val="00474B96"/>
    <w:rsid w:val="00475370"/>
    <w:rsid w:val="00491321"/>
    <w:rsid w:val="0049240F"/>
    <w:rsid w:val="004C2FEF"/>
    <w:rsid w:val="004F12A4"/>
    <w:rsid w:val="004F432C"/>
    <w:rsid w:val="00510620"/>
    <w:rsid w:val="005261D4"/>
    <w:rsid w:val="00530653"/>
    <w:rsid w:val="00533821"/>
    <w:rsid w:val="00536B76"/>
    <w:rsid w:val="0054449B"/>
    <w:rsid w:val="00556ADB"/>
    <w:rsid w:val="00562615"/>
    <w:rsid w:val="005720D8"/>
    <w:rsid w:val="005768BC"/>
    <w:rsid w:val="0058123F"/>
    <w:rsid w:val="00591202"/>
    <w:rsid w:val="0059479E"/>
    <w:rsid w:val="005A0A1E"/>
    <w:rsid w:val="005A29C0"/>
    <w:rsid w:val="005B073E"/>
    <w:rsid w:val="005B5C6F"/>
    <w:rsid w:val="005C219B"/>
    <w:rsid w:val="005D4FB1"/>
    <w:rsid w:val="005D5B19"/>
    <w:rsid w:val="005E336B"/>
    <w:rsid w:val="00604579"/>
    <w:rsid w:val="006152D2"/>
    <w:rsid w:val="00620D04"/>
    <w:rsid w:val="00622121"/>
    <w:rsid w:val="006528D4"/>
    <w:rsid w:val="006562A7"/>
    <w:rsid w:val="00672A6F"/>
    <w:rsid w:val="00677FB9"/>
    <w:rsid w:val="006801F9"/>
    <w:rsid w:val="0069721A"/>
    <w:rsid w:val="006A0CB4"/>
    <w:rsid w:val="006A54BA"/>
    <w:rsid w:val="006A7141"/>
    <w:rsid w:val="006B2C25"/>
    <w:rsid w:val="006B6A68"/>
    <w:rsid w:val="006C4701"/>
    <w:rsid w:val="006C620E"/>
    <w:rsid w:val="006D416F"/>
    <w:rsid w:val="0070071E"/>
    <w:rsid w:val="00720A33"/>
    <w:rsid w:val="0072603C"/>
    <w:rsid w:val="0073070F"/>
    <w:rsid w:val="0073127D"/>
    <w:rsid w:val="00734195"/>
    <w:rsid w:val="0074339F"/>
    <w:rsid w:val="007536C5"/>
    <w:rsid w:val="00754B15"/>
    <w:rsid w:val="0075666E"/>
    <w:rsid w:val="00771FD8"/>
    <w:rsid w:val="00776C57"/>
    <w:rsid w:val="00786D8E"/>
    <w:rsid w:val="00790D8E"/>
    <w:rsid w:val="00791260"/>
    <w:rsid w:val="007A6C5C"/>
    <w:rsid w:val="007C485A"/>
    <w:rsid w:val="007C4F3D"/>
    <w:rsid w:val="007D2B7F"/>
    <w:rsid w:val="007E4535"/>
    <w:rsid w:val="007F1A7C"/>
    <w:rsid w:val="007F4B01"/>
    <w:rsid w:val="007F5028"/>
    <w:rsid w:val="007F5299"/>
    <w:rsid w:val="00806B9D"/>
    <w:rsid w:val="008158BA"/>
    <w:rsid w:val="0082543D"/>
    <w:rsid w:val="00834F3F"/>
    <w:rsid w:val="00847D77"/>
    <w:rsid w:val="00854B7B"/>
    <w:rsid w:val="00863A1C"/>
    <w:rsid w:val="0087205A"/>
    <w:rsid w:val="00891FCE"/>
    <w:rsid w:val="008923EC"/>
    <w:rsid w:val="008A698B"/>
    <w:rsid w:val="008A78E4"/>
    <w:rsid w:val="008B5D73"/>
    <w:rsid w:val="008E48FD"/>
    <w:rsid w:val="008F250A"/>
    <w:rsid w:val="008F30DC"/>
    <w:rsid w:val="0091799D"/>
    <w:rsid w:val="00921E6F"/>
    <w:rsid w:val="00921FB2"/>
    <w:rsid w:val="00922A32"/>
    <w:rsid w:val="00927033"/>
    <w:rsid w:val="00927FD0"/>
    <w:rsid w:val="00935AD6"/>
    <w:rsid w:val="00937896"/>
    <w:rsid w:val="009413E0"/>
    <w:rsid w:val="009509DE"/>
    <w:rsid w:val="00970A55"/>
    <w:rsid w:val="009716B3"/>
    <w:rsid w:val="0098505D"/>
    <w:rsid w:val="0099050D"/>
    <w:rsid w:val="00992D16"/>
    <w:rsid w:val="009933A7"/>
    <w:rsid w:val="009A1560"/>
    <w:rsid w:val="009B05C1"/>
    <w:rsid w:val="009B4092"/>
    <w:rsid w:val="009C1701"/>
    <w:rsid w:val="009D19DA"/>
    <w:rsid w:val="009D6A96"/>
    <w:rsid w:val="00A303DB"/>
    <w:rsid w:val="00A339D6"/>
    <w:rsid w:val="00A3492A"/>
    <w:rsid w:val="00A428CA"/>
    <w:rsid w:val="00A47BDE"/>
    <w:rsid w:val="00A47F44"/>
    <w:rsid w:val="00A54743"/>
    <w:rsid w:val="00A6789B"/>
    <w:rsid w:val="00A70D17"/>
    <w:rsid w:val="00A76FA4"/>
    <w:rsid w:val="00A90E2F"/>
    <w:rsid w:val="00A9575B"/>
    <w:rsid w:val="00AB0744"/>
    <w:rsid w:val="00AC1A45"/>
    <w:rsid w:val="00AC22DF"/>
    <w:rsid w:val="00AC4439"/>
    <w:rsid w:val="00AD31D7"/>
    <w:rsid w:val="00AF3B64"/>
    <w:rsid w:val="00B0636F"/>
    <w:rsid w:val="00B20553"/>
    <w:rsid w:val="00B26F45"/>
    <w:rsid w:val="00B310BA"/>
    <w:rsid w:val="00B34DD4"/>
    <w:rsid w:val="00B405FE"/>
    <w:rsid w:val="00B60BB4"/>
    <w:rsid w:val="00B60EEB"/>
    <w:rsid w:val="00B665E5"/>
    <w:rsid w:val="00B704C1"/>
    <w:rsid w:val="00B707C9"/>
    <w:rsid w:val="00B77005"/>
    <w:rsid w:val="00B851AF"/>
    <w:rsid w:val="00B97A8D"/>
    <w:rsid w:val="00BA328E"/>
    <w:rsid w:val="00BA7C9F"/>
    <w:rsid w:val="00BB79C3"/>
    <w:rsid w:val="00BC289C"/>
    <w:rsid w:val="00BC6FF5"/>
    <w:rsid w:val="00BF2185"/>
    <w:rsid w:val="00C04853"/>
    <w:rsid w:val="00C102F3"/>
    <w:rsid w:val="00C13B4D"/>
    <w:rsid w:val="00C2720A"/>
    <w:rsid w:val="00C31EBE"/>
    <w:rsid w:val="00C42744"/>
    <w:rsid w:val="00C621CE"/>
    <w:rsid w:val="00C63795"/>
    <w:rsid w:val="00C81A9D"/>
    <w:rsid w:val="00C9250D"/>
    <w:rsid w:val="00C93940"/>
    <w:rsid w:val="00CA4919"/>
    <w:rsid w:val="00CB2945"/>
    <w:rsid w:val="00CC297F"/>
    <w:rsid w:val="00CE77DA"/>
    <w:rsid w:val="00CF7FE5"/>
    <w:rsid w:val="00D11A08"/>
    <w:rsid w:val="00D2192E"/>
    <w:rsid w:val="00D24AFD"/>
    <w:rsid w:val="00D271D3"/>
    <w:rsid w:val="00D312BC"/>
    <w:rsid w:val="00D325A4"/>
    <w:rsid w:val="00D44019"/>
    <w:rsid w:val="00D72A7E"/>
    <w:rsid w:val="00D76D1C"/>
    <w:rsid w:val="00D80ACE"/>
    <w:rsid w:val="00D818E7"/>
    <w:rsid w:val="00D92CA1"/>
    <w:rsid w:val="00D97288"/>
    <w:rsid w:val="00DA04E6"/>
    <w:rsid w:val="00DA1C3C"/>
    <w:rsid w:val="00DA3A2D"/>
    <w:rsid w:val="00DA5A42"/>
    <w:rsid w:val="00DB101C"/>
    <w:rsid w:val="00DB226A"/>
    <w:rsid w:val="00DB3304"/>
    <w:rsid w:val="00DB38DA"/>
    <w:rsid w:val="00DB4612"/>
    <w:rsid w:val="00DC0E01"/>
    <w:rsid w:val="00DC74B4"/>
    <w:rsid w:val="00DD7ABD"/>
    <w:rsid w:val="00DE0C13"/>
    <w:rsid w:val="00DF7EB9"/>
    <w:rsid w:val="00E01202"/>
    <w:rsid w:val="00E04637"/>
    <w:rsid w:val="00E17EDD"/>
    <w:rsid w:val="00E226D6"/>
    <w:rsid w:val="00E22DB2"/>
    <w:rsid w:val="00E31B87"/>
    <w:rsid w:val="00E3507E"/>
    <w:rsid w:val="00E53218"/>
    <w:rsid w:val="00E76C48"/>
    <w:rsid w:val="00E9010F"/>
    <w:rsid w:val="00E91CD3"/>
    <w:rsid w:val="00E922BA"/>
    <w:rsid w:val="00E963CD"/>
    <w:rsid w:val="00E97F29"/>
    <w:rsid w:val="00EB2136"/>
    <w:rsid w:val="00EC119F"/>
    <w:rsid w:val="00EC317B"/>
    <w:rsid w:val="00ED48AC"/>
    <w:rsid w:val="00ED4F3A"/>
    <w:rsid w:val="00EE646F"/>
    <w:rsid w:val="00EF4332"/>
    <w:rsid w:val="00F0602E"/>
    <w:rsid w:val="00F0741D"/>
    <w:rsid w:val="00F11BC0"/>
    <w:rsid w:val="00F15B4D"/>
    <w:rsid w:val="00F2471B"/>
    <w:rsid w:val="00F33614"/>
    <w:rsid w:val="00F36D88"/>
    <w:rsid w:val="00F6250E"/>
    <w:rsid w:val="00F74ACC"/>
    <w:rsid w:val="00F91379"/>
    <w:rsid w:val="00FA3114"/>
    <w:rsid w:val="00FA4D1A"/>
    <w:rsid w:val="00FA57CC"/>
    <w:rsid w:val="00FB3354"/>
    <w:rsid w:val="00FB40C5"/>
    <w:rsid w:val="00FC73CC"/>
    <w:rsid w:val="00FE2198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32A52A4"/>
  <w15:docId w15:val="{27E3FD94-2BDC-4AF9-A171-EBA828FC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B1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1B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1B4E"/>
  </w:style>
  <w:style w:type="paragraph" w:styleId="Fuzeile">
    <w:name w:val="footer"/>
    <w:basedOn w:val="Standard"/>
    <w:link w:val="FuzeileZchn"/>
    <w:uiPriority w:val="99"/>
    <w:unhideWhenUsed/>
    <w:rsid w:val="001C1B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1B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B4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C1B4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510620"/>
    <w:pPr>
      <w:ind w:left="720"/>
      <w:contextualSpacing/>
    </w:pPr>
  </w:style>
  <w:style w:type="paragraph" w:customStyle="1" w:styleId="Subhead">
    <w:name w:val="Subhead"/>
    <w:basedOn w:val="Standard"/>
    <w:uiPriority w:val="99"/>
    <w:rsid w:val="0045330B"/>
    <w:pPr>
      <w:widowControl w:val="0"/>
      <w:tabs>
        <w:tab w:val="left" w:pos="567"/>
      </w:tabs>
      <w:autoSpaceDE w:val="0"/>
      <w:autoSpaceDN w:val="0"/>
      <w:adjustRightInd w:val="0"/>
      <w:spacing w:line="225" w:lineRule="atLeast"/>
      <w:textAlignment w:val="center"/>
    </w:pPr>
    <w:rPr>
      <w:rFonts w:ascii="Arial-BoldMT" w:eastAsiaTheme="minorEastAsia" w:hAnsi="Arial-BoldMT" w:cs="Arial-BoldMT"/>
      <w:b/>
      <w:bCs/>
      <w:color w:val="FF0047"/>
      <w:sz w:val="18"/>
      <w:szCs w:val="18"/>
    </w:rPr>
  </w:style>
  <w:style w:type="table" w:styleId="Tabellenraster">
    <w:name w:val="Table Grid"/>
    <w:basedOn w:val="NormaleTabelle"/>
    <w:uiPriority w:val="59"/>
    <w:rsid w:val="0045330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Standard"/>
    <w:uiPriority w:val="99"/>
    <w:rsid w:val="0045330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eastAsiaTheme="minorEastAsia" w:hAnsi="ArialMT" w:cs="ArialMT"/>
      <w:color w:val="191919"/>
      <w:sz w:val="36"/>
      <w:szCs w:val="3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2C3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2C3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2C3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432C3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choll\AppData\Local\Temp\DPD%20Deutschland%20Briefkopf%20mit%20Logo_Depot_02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4B83874AD02E44A08A38C168AFBB33" ma:contentTypeVersion="13" ma:contentTypeDescription="Utwórz nowy dokument." ma:contentTypeScope="" ma:versionID="a9a021f765daaefab7892aaf2eb78d46">
  <xsd:schema xmlns:xsd="http://www.w3.org/2001/XMLSchema" xmlns:xs="http://www.w3.org/2001/XMLSchema" xmlns:p="http://schemas.microsoft.com/office/2006/metadata/properties" xmlns:ns2="e55c4829-cbff-48e6-b674-26310ac9ba4c" xmlns:ns3="77a10986-64af-4bd7-b40a-26f1753bcdfa" targetNamespace="http://schemas.microsoft.com/office/2006/metadata/properties" ma:root="true" ma:fieldsID="77c43247bced7d89469e57f0a0abf475" ns2:_="" ns3:_="">
    <xsd:import namespace="e55c4829-cbff-48e6-b674-26310ac9ba4c"/>
    <xsd:import namespace="77a10986-64af-4bd7-b40a-26f1753bc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4829-cbff-48e6-b674-26310ac9b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0986-64af-4bd7-b40a-26f1753bc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a10986-64af-4bd7-b40a-26f1753bcdfa" xsi:nil="true"/>
  </documentManagement>
</p:properties>
</file>

<file path=customXml/itemProps1.xml><?xml version="1.0" encoding="utf-8"?>
<ds:datastoreItem xmlns:ds="http://schemas.openxmlformats.org/officeDocument/2006/customXml" ds:itemID="{B39FBB5B-97CB-4B00-9B78-700437E2B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BAEBD-30D1-4C5D-AECA-BE34C48AA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c4829-cbff-48e6-b674-26310ac9ba4c"/>
    <ds:schemaRef ds:uri="77a10986-64af-4bd7-b40a-26f1753bc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3B759-1B15-408E-94C9-ACD7EAE79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4363F-883B-460B-A32A-4B4301085A98}">
  <ds:schemaRefs>
    <ds:schemaRef ds:uri="http://schemas.microsoft.com/office/2006/metadata/properties"/>
    <ds:schemaRef ds:uri="http://schemas.microsoft.com/office/infopath/2007/PartnerControls"/>
    <ds:schemaRef ds:uri="77a10986-64af-4bd7-b40a-26f1753bc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DPD Deutschland Briefkopf mit Logo_Depot_02_2020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DPD Dynamic Parcel Distribution GmbH &amp; Co. KG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Scholl</dc:creator>
  <cp:keywords/>
  <dc:description/>
  <cp:lastModifiedBy>Rolando Casanova</cp:lastModifiedBy>
  <cp:revision>2</cp:revision>
  <dcterms:created xsi:type="dcterms:W3CDTF">2024-02-19T18:27:00Z</dcterms:created>
  <dcterms:modified xsi:type="dcterms:W3CDTF">2024-02-19T18:27:00Z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0x0101009B4B83874AD02E44A08A38C168AFBB33</vt:lpwstr>
  </property>
</Properties>
</file>